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D191" w14:textId="7E6E0FE5" w:rsidR="00657696" w:rsidRPr="00C61558" w:rsidRDefault="00977111" w:rsidP="002657AD">
      <w:pPr>
        <w:pStyle w:val="berschrift1"/>
        <w:rPr>
          <w:rFonts w:cs="Arial"/>
          <w:lang w:val="it-IT"/>
        </w:rPr>
      </w:pPr>
      <w:r w:rsidRPr="00C61558">
        <w:rPr>
          <w:rFonts w:cs="Arial"/>
          <w:lang w:val="it-IT"/>
        </w:rPr>
        <w:t>Modul</w:t>
      </w:r>
      <w:r w:rsidR="00395EAE" w:rsidRPr="00C61558">
        <w:rPr>
          <w:rFonts w:cs="Arial"/>
          <w:lang w:val="it-IT"/>
        </w:rPr>
        <w:t>o d’iscrizione all’</w:t>
      </w:r>
      <w:r w:rsidR="004A4522">
        <w:rPr>
          <w:rFonts w:cs="Arial"/>
          <w:lang w:val="it-IT"/>
        </w:rPr>
        <w:t>indagine</w:t>
      </w:r>
      <w:r w:rsidR="00395EAE" w:rsidRPr="00C61558">
        <w:rPr>
          <w:rFonts w:cs="Arial"/>
          <w:lang w:val="it-IT"/>
        </w:rPr>
        <w:t xml:space="preserve"> standardizzata tra I diplomati</w:t>
      </w:r>
    </w:p>
    <w:p w14:paraId="4C26BF8A" w14:textId="3AF2DD15" w:rsidR="00977111" w:rsidRPr="00C61558" w:rsidRDefault="00C5785D" w:rsidP="006579FC">
      <w:pPr>
        <w:rPr>
          <w:rFonts w:cs="Arial"/>
          <w:lang w:val="it-IT"/>
        </w:rPr>
      </w:pPr>
      <w:r w:rsidRPr="00C61558">
        <w:rPr>
          <w:rFonts w:cs="Arial"/>
          <w:lang w:val="it-IT"/>
        </w:rPr>
        <w:t xml:space="preserve">Vi invitiamo di riempire il modulo e di rispedirlo. Il modulo è disponibile anche in formato elettronico sul sito web </w:t>
      </w:r>
      <w:hyperlink r:id="rId11" w:history="1">
        <w:r w:rsidRPr="00C61558">
          <w:rPr>
            <w:rStyle w:val="Hyperlink"/>
            <w:rFonts w:cs="Arial"/>
            <w:lang w:val="it-IT"/>
          </w:rPr>
          <w:t>www.zemces.ch</w:t>
        </w:r>
      </w:hyperlink>
    </w:p>
    <w:p w14:paraId="418CA7DA" w14:textId="1D021376" w:rsidR="006579FC" w:rsidRPr="00C61558" w:rsidRDefault="00605E4C" w:rsidP="00605E4C">
      <w:pPr>
        <w:spacing w:line="240" w:lineRule="auto"/>
        <w:rPr>
          <w:rFonts w:cs="Arial"/>
          <w:b/>
          <w:bCs/>
          <w:lang w:val="it-IT"/>
        </w:rPr>
      </w:pPr>
      <w:r w:rsidRPr="00C61558">
        <w:rPr>
          <w:rFonts w:cs="Arial"/>
          <w:lang w:val="it-IT"/>
        </w:rPr>
        <w:br/>
      </w:r>
      <w:r w:rsidR="006B7084" w:rsidRPr="00C61558">
        <w:rPr>
          <w:rFonts w:cs="Arial"/>
          <w:b/>
          <w:bCs/>
          <w:lang w:val="it-IT"/>
        </w:rPr>
        <w:t>ZEM CES</w:t>
      </w:r>
    </w:p>
    <w:p w14:paraId="4C103B33" w14:textId="77777777" w:rsidR="006579FC" w:rsidRPr="00C61558" w:rsidRDefault="006579FC" w:rsidP="00605E4C">
      <w:pPr>
        <w:spacing w:line="240" w:lineRule="auto"/>
        <w:rPr>
          <w:rFonts w:cs="Arial"/>
          <w:lang w:val="it-IT"/>
        </w:rPr>
      </w:pPr>
      <w:r w:rsidRPr="00C61558">
        <w:rPr>
          <w:rFonts w:cs="Arial"/>
          <w:lang w:val="it-IT"/>
        </w:rPr>
        <w:t>Stampfenbachstrasse 117</w:t>
      </w:r>
    </w:p>
    <w:p w14:paraId="25BBE7AC" w14:textId="54D2BBB8" w:rsidR="006579FC" w:rsidRPr="00C61558" w:rsidRDefault="006579FC" w:rsidP="00605E4C">
      <w:pPr>
        <w:spacing w:line="240" w:lineRule="auto"/>
        <w:rPr>
          <w:rFonts w:cs="Arial"/>
          <w:lang w:val="it-IT"/>
        </w:rPr>
      </w:pPr>
      <w:r w:rsidRPr="00C61558">
        <w:rPr>
          <w:rFonts w:cs="Arial"/>
          <w:lang w:val="it-IT"/>
        </w:rPr>
        <w:t>8006 Z</w:t>
      </w:r>
      <w:r w:rsidR="00C5785D" w:rsidRPr="00C61558">
        <w:rPr>
          <w:rFonts w:cs="Arial"/>
          <w:lang w:val="it-IT"/>
        </w:rPr>
        <w:t>urigo</w:t>
      </w:r>
    </w:p>
    <w:p w14:paraId="34B38AA6" w14:textId="0662F791" w:rsidR="006579FC" w:rsidRPr="00C61558" w:rsidRDefault="006579FC" w:rsidP="00605E4C">
      <w:pPr>
        <w:spacing w:line="240" w:lineRule="auto"/>
        <w:rPr>
          <w:rFonts w:cs="Arial"/>
          <w:lang w:val="it-IT"/>
        </w:rPr>
      </w:pPr>
      <w:r w:rsidRPr="003324E1">
        <w:rPr>
          <w:rFonts w:cs="Arial"/>
          <w:lang w:val="it-IT"/>
        </w:rPr>
        <w:t>E-Mail: sb-admin@</w:t>
      </w:r>
      <w:r w:rsidR="00F90C0B" w:rsidRPr="003324E1">
        <w:rPr>
          <w:rFonts w:cs="Arial"/>
          <w:lang w:val="it-IT"/>
        </w:rPr>
        <w:t>zemces.ch</w:t>
      </w:r>
    </w:p>
    <w:p w14:paraId="042FE038" w14:textId="6B73DB1D" w:rsidR="006579FC" w:rsidRPr="00C61558" w:rsidRDefault="00605E4C" w:rsidP="000D35B4">
      <w:pPr>
        <w:rPr>
          <w:rFonts w:cs="Arial"/>
          <w:b/>
          <w:bCs/>
          <w:lang w:val="it-IT"/>
        </w:rPr>
      </w:pPr>
      <w:r w:rsidRPr="00C61558">
        <w:rPr>
          <w:rFonts w:cs="Arial"/>
          <w:b/>
          <w:bCs/>
          <w:lang w:val="it-IT"/>
        </w:rPr>
        <w:br/>
      </w:r>
      <w:r w:rsidR="00B437BF" w:rsidRPr="00C61558">
        <w:rPr>
          <w:rFonts w:cs="Arial"/>
          <w:b/>
          <w:bCs/>
          <w:lang w:val="it-IT"/>
        </w:rPr>
        <w:t>Partecipazione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90"/>
        <w:gridCol w:w="8224"/>
      </w:tblGrid>
      <w:tr w:rsidR="009B4423" w:rsidRPr="00C61558" w14:paraId="0DACADD5" w14:textId="77777777" w:rsidTr="00C61558">
        <w:trPr>
          <w:trHeight w:val="397"/>
        </w:trPr>
        <w:tc>
          <w:tcPr>
            <w:tcW w:w="990" w:type="dxa"/>
            <w:vAlign w:val="center"/>
          </w:tcPr>
          <w:p w14:paraId="282DF1E2" w14:textId="5408EA1B" w:rsidR="009B4423" w:rsidRPr="00C61558" w:rsidRDefault="009B4423" w:rsidP="00315F50">
            <w:pPr>
              <w:jc w:val="center"/>
              <w:rPr>
                <w:rFonts w:cs="Arial"/>
                <w:szCs w:val="18"/>
                <w:lang w:val="fr-CH"/>
              </w:rPr>
            </w:pPr>
            <w:r w:rsidRPr="00C61558">
              <w:rPr>
                <w:rFonts w:cs="Arial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558">
              <w:rPr>
                <w:rFonts w:cs="Arial"/>
                <w:szCs w:val="18"/>
                <w:lang w:val="fr-CH"/>
              </w:rPr>
              <w:instrText xml:space="preserve"> FORMCHECKBOX </w:instrText>
            </w:r>
            <w:r w:rsidRPr="00C61558">
              <w:rPr>
                <w:rFonts w:cs="Arial"/>
                <w:szCs w:val="18"/>
                <w:lang w:val="fr-CH"/>
              </w:rPr>
            </w:r>
            <w:r w:rsidRPr="00C61558">
              <w:rPr>
                <w:rFonts w:cs="Arial"/>
                <w:szCs w:val="18"/>
                <w:lang w:val="fr-CH"/>
              </w:rPr>
              <w:fldChar w:fldCharType="separate"/>
            </w:r>
            <w:r w:rsidRPr="00C61558">
              <w:rPr>
                <w:rFonts w:cs="Arial"/>
                <w:szCs w:val="18"/>
                <w:lang w:val="fr-CH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05A5222E" w14:textId="110244FE" w:rsidR="009B4423" w:rsidRPr="00C61558" w:rsidRDefault="009B4423" w:rsidP="00F12015">
            <w:pPr>
              <w:spacing w:line="276" w:lineRule="auto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Iscrizione delle scuole all’</w:t>
            </w:r>
            <w:r w:rsidR="004A4522">
              <w:rPr>
                <w:rFonts w:cs="Arial"/>
                <w:szCs w:val="18"/>
                <w:lang w:val="it-IT"/>
              </w:rPr>
              <w:t>indagine</w:t>
            </w:r>
            <w:r w:rsidRPr="00C61558">
              <w:rPr>
                <w:rFonts w:cs="Arial"/>
                <w:szCs w:val="18"/>
                <w:lang w:val="it-IT"/>
              </w:rPr>
              <w:t xml:space="preserve"> standardizzata tra i diplomati da parte dell’ufficio responsabile del cantone.</w:t>
            </w:r>
          </w:p>
          <w:p w14:paraId="2B1CDF3B" w14:textId="77777777" w:rsidR="009B4423" w:rsidRPr="00C61558" w:rsidRDefault="009B4423" w:rsidP="00F12015">
            <w:pPr>
              <w:spacing w:line="276" w:lineRule="auto"/>
              <w:rPr>
                <w:rFonts w:cs="Arial"/>
                <w:i/>
                <w:iCs/>
                <w:szCs w:val="18"/>
                <w:lang w:val="it-IT"/>
              </w:rPr>
            </w:pPr>
            <w:r w:rsidRPr="00C61558">
              <w:rPr>
                <w:rFonts w:cs="Arial"/>
                <w:i/>
                <w:iCs/>
                <w:szCs w:val="18"/>
                <w:lang w:val="it-IT"/>
              </w:rPr>
              <w:t>Indicazione: Non appena avremo ricevuto questo modulo, vi mandiamo in una prima fase un documento Excel per iscrivere i dati di contatto delle scuole annunciate. In una seconda fase vi mandiamo il contratto corrispondente.</w:t>
            </w:r>
          </w:p>
        </w:tc>
      </w:tr>
      <w:tr w:rsidR="009B4423" w:rsidRPr="009E61E4" w14:paraId="49727F87" w14:textId="77777777" w:rsidTr="00C61558">
        <w:trPr>
          <w:trHeight w:val="397"/>
        </w:trPr>
        <w:tc>
          <w:tcPr>
            <w:tcW w:w="990" w:type="dxa"/>
            <w:vAlign w:val="center"/>
          </w:tcPr>
          <w:p w14:paraId="34957E39" w14:textId="77777777" w:rsidR="009B4423" w:rsidRPr="00C61558" w:rsidRDefault="009B4423" w:rsidP="00315F50">
            <w:pPr>
              <w:jc w:val="center"/>
              <w:rPr>
                <w:rFonts w:cs="Arial"/>
                <w:szCs w:val="18"/>
                <w:lang w:val="fr-CH"/>
              </w:rPr>
            </w:pPr>
            <w:r w:rsidRPr="00C61558">
              <w:rPr>
                <w:rFonts w:cs="Arial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58">
              <w:rPr>
                <w:rFonts w:cs="Arial"/>
                <w:szCs w:val="18"/>
                <w:lang w:val="fr-CH"/>
              </w:rPr>
              <w:instrText xml:space="preserve"> FORMCHECKBOX </w:instrText>
            </w:r>
            <w:r w:rsidRPr="00C61558">
              <w:rPr>
                <w:rFonts w:cs="Arial"/>
                <w:szCs w:val="18"/>
                <w:lang w:val="fr-CH"/>
              </w:rPr>
            </w:r>
            <w:r w:rsidRPr="00C61558">
              <w:rPr>
                <w:rFonts w:cs="Arial"/>
                <w:szCs w:val="18"/>
                <w:lang w:val="fr-CH"/>
              </w:rPr>
              <w:fldChar w:fldCharType="separate"/>
            </w:r>
            <w:r w:rsidRPr="00C61558">
              <w:rPr>
                <w:rFonts w:cs="Arial"/>
                <w:szCs w:val="18"/>
                <w:lang w:val="fr-CH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6618333C" w14:textId="5E7A3500" w:rsidR="009B4423" w:rsidRPr="00C61558" w:rsidRDefault="009B4423" w:rsidP="00F12015">
            <w:pPr>
              <w:spacing w:line="276" w:lineRule="auto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 xml:space="preserve">L’iscrizione delle scuole non è coordinata da parte dell’ufficio responsabile del cantone. La decisione di partecipare è delegata alle scuole. </w:t>
            </w:r>
            <w:r w:rsidR="00842FB4">
              <w:rPr>
                <w:rFonts w:cs="Arial"/>
                <w:szCs w:val="18"/>
                <w:lang w:val="it-IT"/>
              </w:rPr>
              <w:t>Il ZEM CES</w:t>
            </w:r>
            <w:r w:rsidRPr="00C61558">
              <w:rPr>
                <w:rFonts w:cs="Arial"/>
                <w:szCs w:val="18"/>
                <w:lang w:val="it-IT"/>
              </w:rPr>
              <w:t xml:space="preserve"> è autorizzato di invitare le scuole direttamente a partecipare.</w:t>
            </w:r>
          </w:p>
        </w:tc>
      </w:tr>
    </w:tbl>
    <w:p w14:paraId="1FA6C8BB" w14:textId="77777777" w:rsidR="0084734A" w:rsidRPr="00C61558" w:rsidRDefault="0084734A" w:rsidP="000A1C91">
      <w:pPr>
        <w:spacing w:before="160" w:line="360" w:lineRule="auto"/>
        <w:rPr>
          <w:rFonts w:cs="Arial"/>
          <w:b/>
          <w:bCs/>
          <w:szCs w:val="18"/>
          <w:lang w:val="it-IT"/>
        </w:rPr>
      </w:pPr>
      <w:r w:rsidRPr="00C61558">
        <w:rPr>
          <w:rFonts w:cs="Arial"/>
          <w:b/>
          <w:bCs/>
          <w:szCs w:val="18"/>
          <w:lang w:val="it-IT"/>
        </w:rPr>
        <w:t>Ripartizione dei costi</w:t>
      </w:r>
    </w:p>
    <w:tbl>
      <w:tblPr>
        <w:tblStyle w:val="Tabellen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1028"/>
        <w:gridCol w:w="8186"/>
      </w:tblGrid>
      <w:tr w:rsidR="00A4248D" w:rsidRPr="00C61558" w14:paraId="5E96AD05" w14:textId="77777777" w:rsidTr="00315F50">
        <w:trPr>
          <w:trHeight w:val="397"/>
        </w:trPr>
        <w:tc>
          <w:tcPr>
            <w:tcW w:w="1028" w:type="dxa"/>
            <w:vAlign w:val="center"/>
          </w:tcPr>
          <w:p w14:paraId="1223B2E5" w14:textId="77777777" w:rsidR="00A4248D" w:rsidRPr="00C61558" w:rsidRDefault="00A4248D" w:rsidP="00315F50">
            <w:pPr>
              <w:jc w:val="center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58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Pr="00C61558">
              <w:rPr>
                <w:rFonts w:cs="Arial"/>
                <w:szCs w:val="18"/>
                <w:lang w:val="it-IT"/>
              </w:rPr>
            </w:r>
            <w:r w:rsidRPr="00C61558">
              <w:rPr>
                <w:rFonts w:cs="Arial"/>
                <w:szCs w:val="18"/>
                <w:lang w:val="it-IT"/>
              </w:rPr>
              <w:fldChar w:fldCharType="separate"/>
            </w:r>
            <w:r w:rsidRPr="00C61558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186" w:type="dxa"/>
            <w:vAlign w:val="center"/>
          </w:tcPr>
          <w:p w14:paraId="7E92BE2C" w14:textId="77777777" w:rsidR="00A4248D" w:rsidRPr="00C61558" w:rsidRDefault="00A4248D" w:rsidP="00F12015">
            <w:pPr>
              <w:spacing w:line="276" w:lineRule="auto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Le spese della partecipazione sono sopportate dall’ufficio responsabile del cantone. Per favore mandare le fatture all’ufficio responsabile del cantone.</w:t>
            </w:r>
          </w:p>
        </w:tc>
      </w:tr>
      <w:tr w:rsidR="00A4248D" w:rsidRPr="009E61E4" w14:paraId="77904493" w14:textId="77777777" w:rsidTr="00315F50">
        <w:trPr>
          <w:trHeight w:val="397"/>
        </w:trPr>
        <w:tc>
          <w:tcPr>
            <w:tcW w:w="1028" w:type="dxa"/>
            <w:vAlign w:val="center"/>
          </w:tcPr>
          <w:p w14:paraId="55788F94" w14:textId="77777777" w:rsidR="00A4248D" w:rsidRPr="00C61558" w:rsidRDefault="00A4248D" w:rsidP="00315F50">
            <w:pPr>
              <w:jc w:val="center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58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Pr="00C61558">
              <w:rPr>
                <w:rFonts w:cs="Arial"/>
                <w:szCs w:val="18"/>
                <w:lang w:val="it-IT"/>
              </w:rPr>
            </w:r>
            <w:r w:rsidRPr="00C61558">
              <w:rPr>
                <w:rFonts w:cs="Arial"/>
                <w:szCs w:val="18"/>
                <w:lang w:val="it-IT"/>
              </w:rPr>
              <w:fldChar w:fldCharType="separate"/>
            </w:r>
            <w:r w:rsidRPr="00C61558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186" w:type="dxa"/>
            <w:vAlign w:val="center"/>
          </w:tcPr>
          <w:p w14:paraId="0D28F6C9" w14:textId="77777777" w:rsidR="00A4248D" w:rsidRPr="00C61558" w:rsidRDefault="00A4248D" w:rsidP="00F12015">
            <w:pPr>
              <w:spacing w:line="276" w:lineRule="auto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Le spese della partecipazione sono sopportate dalle scuole. Per favore mandare le fatture alle scuole.</w:t>
            </w:r>
          </w:p>
        </w:tc>
      </w:tr>
    </w:tbl>
    <w:p w14:paraId="765C0650" w14:textId="6687E201" w:rsidR="001C075E" w:rsidRPr="00C61558" w:rsidRDefault="00B93D9B" w:rsidP="00D16C60">
      <w:pPr>
        <w:pStyle w:val="Absatztitel"/>
        <w:rPr>
          <w:rFonts w:cs="Arial"/>
          <w:lang w:val="it-IT"/>
        </w:rPr>
      </w:pPr>
      <w:r w:rsidRPr="00C61558">
        <w:rPr>
          <w:rFonts w:cs="Arial"/>
          <w:lang w:val="it-IT"/>
        </w:rPr>
        <w:t>Commenti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075E" w:rsidRPr="00C61558" w14:paraId="6C283C11" w14:textId="77777777" w:rsidTr="00C61558">
        <w:tc>
          <w:tcPr>
            <w:tcW w:w="9209" w:type="dxa"/>
            <w:vAlign w:val="center"/>
          </w:tcPr>
          <w:p w14:paraId="436B23C6" w14:textId="77777777" w:rsidR="001C075E" w:rsidRPr="00C61558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0"/>
          </w:p>
          <w:p w14:paraId="00482E63" w14:textId="77777777" w:rsidR="001C075E" w:rsidRPr="00C61558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</w:p>
        </w:tc>
      </w:tr>
    </w:tbl>
    <w:p w14:paraId="20333AFB" w14:textId="47823E31" w:rsidR="001C075E" w:rsidRPr="00C61558" w:rsidRDefault="008A0501" w:rsidP="000A1C91">
      <w:pPr>
        <w:pStyle w:val="Absatztitel"/>
        <w:spacing w:after="120"/>
        <w:rPr>
          <w:rFonts w:cs="Arial"/>
          <w:lang w:val="it-IT"/>
        </w:rPr>
      </w:pPr>
      <w:r w:rsidRPr="00C61558">
        <w:rPr>
          <w:rFonts w:cs="Arial"/>
          <w:lang w:val="it-IT"/>
        </w:rPr>
        <w:t xml:space="preserve">Contatto </w:t>
      </w:r>
      <w:r w:rsidR="007957FB" w:rsidRPr="00C61558">
        <w:rPr>
          <w:rFonts w:cs="Arial"/>
          <w:lang w:val="it-IT"/>
        </w:rPr>
        <w:t>parte dell’ufficio responsabile del cantone per l’</w:t>
      </w:r>
      <w:r w:rsidR="004A4522">
        <w:rPr>
          <w:rFonts w:cs="Arial"/>
          <w:lang w:val="it-IT"/>
        </w:rPr>
        <w:t>indagine</w:t>
      </w:r>
      <w:r w:rsidR="007957FB" w:rsidRPr="00C61558">
        <w:rPr>
          <w:rFonts w:cs="Arial"/>
          <w:lang w:val="it-IT"/>
        </w:rPr>
        <w:t xml:space="preserve"> tra i diplomati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728"/>
        <w:gridCol w:w="7481"/>
      </w:tblGrid>
      <w:tr w:rsidR="00F5699C" w:rsidRPr="00C61558" w14:paraId="1F9260F7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686A6EB8" w14:textId="54AC558F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Cantone:</w:t>
            </w:r>
          </w:p>
        </w:tc>
        <w:tc>
          <w:tcPr>
            <w:tcW w:w="7481" w:type="dxa"/>
            <w:vAlign w:val="center"/>
          </w:tcPr>
          <w:p w14:paraId="56268A3E" w14:textId="77777777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1"/>
          </w:p>
        </w:tc>
      </w:tr>
      <w:tr w:rsidR="00F5699C" w:rsidRPr="00C61558" w14:paraId="287B7B66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4D9EA18C" w14:textId="3157BB1A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Cognome/Nome:</w:t>
            </w:r>
          </w:p>
        </w:tc>
        <w:tc>
          <w:tcPr>
            <w:tcW w:w="7481" w:type="dxa"/>
            <w:vAlign w:val="center"/>
          </w:tcPr>
          <w:p w14:paraId="59A84C14" w14:textId="77777777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2"/>
          </w:p>
        </w:tc>
      </w:tr>
      <w:tr w:rsidR="00F5699C" w:rsidRPr="00C61558" w14:paraId="725EEE28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2439D39E" w14:textId="752FEFE9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Funzione:</w:t>
            </w:r>
          </w:p>
        </w:tc>
        <w:tc>
          <w:tcPr>
            <w:tcW w:w="7481" w:type="dxa"/>
            <w:vAlign w:val="center"/>
          </w:tcPr>
          <w:p w14:paraId="59782CE3" w14:textId="77777777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3"/>
          </w:p>
        </w:tc>
      </w:tr>
      <w:tr w:rsidR="00F5699C" w:rsidRPr="00C61558" w14:paraId="2CE054BB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3EE371BD" w14:textId="500DB814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Indirizzo:</w:t>
            </w:r>
          </w:p>
        </w:tc>
        <w:tc>
          <w:tcPr>
            <w:tcW w:w="7481" w:type="dxa"/>
            <w:vAlign w:val="center"/>
          </w:tcPr>
          <w:p w14:paraId="368F2738" w14:textId="77777777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4"/>
          </w:p>
        </w:tc>
      </w:tr>
      <w:tr w:rsidR="00F5699C" w:rsidRPr="00C61558" w14:paraId="6A177A29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351F450E" w14:textId="0D4D0E7E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Tel.:</w:t>
            </w:r>
          </w:p>
        </w:tc>
        <w:tc>
          <w:tcPr>
            <w:tcW w:w="7481" w:type="dxa"/>
            <w:vAlign w:val="center"/>
          </w:tcPr>
          <w:p w14:paraId="0BA8E9A1" w14:textId="7205F099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="00815326">
              <w:rPr>
                <w:rFonts w:cs="Arial"/>
                <w:lang w:val="it-IT"/>
              </w:rPr>
              <w:t> </w:t>
            </w:r>
            <w:r w:rsidR="00815326">
              <w:rPr>
                <w:rFonts w:cs="Arial"/>
                <w:lang w:val="it-IT"/>
              </w:rPr>
              <w:t> </w:t>
            </w:r>
            <w:r w:rsidR="00815326">
              <w:rPr>
                <w:rFonts w:cs="Arial"/>
                <w:lang w:val="it-IT"/>
              </w:rPr>
              <w:t> </w:t>
            </w:r>
            <w:r w:rsidR="00815326">
              <w:rPr>
                <w:rFonts w:cs="Arial"/>
                <w:lang w:val="it-IT"/>
              </w:rPr>
              <w:t> </w:t>
            </w:r>
            <w:r w:rsidR="00815326">
              <w:rPr>
                <w:rFonts w:cs="Arial"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5"/>
          </w:p>
        </w:tc>
      </w:tr>
      <w:tr w:rsidR="007957FB" w:rsidRPr="00C61558" w14:paraId="423C882D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4B301E42" w14:textId="39E67E05" w:rsidR="007957FB" w:rsidRPr="00C61558" w:rsidRDefault="0079198A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E-mail:</w:t>
            </w:r>
          </w:p>
        </w:tc>
        <w:tc>
          <w:tcPr>
            <w:tcW w:w="7481" w:type="dxa"/>
            <w:vAlign w:val="center"/>
          </w:tcPr>
          <w:p w14:paraId="10059BF4" w14:textId="3FAD2299" w:rsidR="007957FB" w:rsidRPr="00C61558" w:rsidRDefault="009455B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</w:p>
        </w:tc>
      </w:tr>
    </w:tbl>
    <w:p w14:paraId="42B575A0" w14:textId="1395F8DF" w:rsidR="00657696" w:rsidRPr="00C61558" w:rsidRDefault="00657696" w:rsidP="00F436D9">
      <w:pPr>
        <w:rPr>
          <w:rFonts w:cs="Arial"/>
          <w:lang w:val="it-IT"/>
        </w:rPr>
      </w:pPr>
    </w:p>
    <w:sectPr w:rsidR="00657696" w:rsidRPr="00C61558" w:rsidSect="006878E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0893" w14:textId="77777777" w:rsidR="00401C7D" w:rsidRDefault="00401C7D">
      <w:pPr>
        <w:spacing w:line="240" w:lineRule="auto"/>
      </w:pPr>
      <w:r>
        <w:separator/>
      </w:r>
    </w:p>
  </w:endnote>
  <w:endnote w:type="continuationSeparator" w:id="0">
    <w:p w14:paraId="60380CB5" w14:textId="77777777" w:rsidR="00401C7D" w:rsidRDefault="00401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77777777" w:rsidR="006878E5" w:rsidRDefault="002C39CB" w:rsidP="007B483C">
    <w:pPr>
      <w:pStyle w:val="Fuzeile"/>
      <w:rPr>
        <w:rStyle w:val="Seitenzahl"/>
      </w:rPr>
    </w:pPr>
    <w:r>
      <w:rPr>
        <w:rStyle w:val="Seitenzahl"/>
      </w:rPr>
      <w:t>Kurztitel des Berichts</w:t>
    </w:r>
    <w:r w:rsidR="006878E5"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3449" w14:textId="7874BA77" w:rsidR="002965C2" w:rsidRPr="00B85B0B" w:rsidRDefault="008E7BD5" w:rsidP="00A344F4">
    <w:pPr>
      <w:pStyle w:val="Fuzeile"/>
      <w:rPr>
        <w:lang w:val="en-US"/>
      </w:rPr>
    </w:pPr>
    <w:r w:rsidRPr="00B85B0B">
      <w:rPr>
        <w:lang w:val="en-US"/>
      </w:rPr>
      <w:t xml:space="preserve">ZEM CES, </w:t>
    </w:r>
    <w:proofErr w:type="gramStart"/>
    <w:r w:rsidR="00B85B0B" w:rsidRPr="00B85B0B">
      <w:rPr>
        <w:lang w:val="en-US"/>
      </w:rPr>
      <w:t>Modulo</w:t>
    </w:r>
    <w:proofErr w:type="gramEnd"/>
    <w:r w:rsidR="00B85B0B" w:rsidRPr="00B85B0B">
      <w:rPr>
        <w:lang w:val="en-US"/>
      </w:rPr>
      <w:t xml:space="preserve"> d'iscrizione scuola IS-D </w:t>
    </w:r>
    <w:r w:rsidR="00B85B0B">
      <w:rPr>
        <w:lang w:val="en-US"/>
      </w:rPr>
      <w:t>221030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A49C1" w14:textId="77777777" w:rsidR="00401C7D" w:rsidRDefault="00401C7D">
      <w:pPr>
        <w:spacing w:line="240" w:lineRule="auto"/>
      </w:pPr>
      <w:r>
        <w:separator/>
      </w:r>
    </w:p>
  </w:footnote>
  <w:footnote w:type="continuationSeparator" w:id="0">
    <w:p w14:paraId="58E1092B" w14:textId="77777777" w:rsidR="00401C7D" w:rsidRDefault="00401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374F2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1C91"/>
    <w:rsid w:val="000A5CA3"/>
    <w:rsid w:val="000A6379"/>
    <w:rsid w:val="000C0ACF"/>
    <w:rsid w:val="000C0CA1"/>
    <w:rsid w:val="000C4D5E"/>
    <w:rsid w:val="000C5E3A"/>
    <w:rsid w:val="000D053E"/>
    <w:rsid w:val="000D1B17"/>
    <w:rsid w:val="000D35B4"/>
    <w:rsid w:val="000D37BC"/>
    <w:rsid w:val="000E49E7"/>
    <w:rsid w:val="000E51DE"/>
    <w:rsid w:val="000F3F0B"/>
    <w:rsid w:val="00104120"/>
    <w:rsid w:val="00104CEF"/>
    <w:rsid w:val="00106C92"/>
    <w:rsid w:val="0011470F"/>
    <w:rsid w:val="00122A16"/>
    <w:rsid w:val="00123791"/>
    <w:rsid w:val="00140DE3"/>
    <w:rsid w:val="00142D89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01A0"/>
    <w:rsid w:val="00195726"/>
    <w:rsid w:val="00196232"/>
    <w:rsid w:val="001A1B36"/>
    <w:rsid w:val="001A37AB"/>
    <w:rsid w:val="001B76E9"/>
    <w:rsid w:val="001C075E"/>
    <w:rsid w:val="001C6134"/>
    <w:rsid w:val="001E150B"/>
    <w:rsid w:val="001E35F2"/>
    <w:rsid w:val="001F7590"/>
    <w:rsid w:val="002022B5"/>
    <w:rsid w:val="00212FAE"/>
    <w:rsid w:val="00215ACE"/>
    <w:rsid w:val="00236CBD"/>
    <w:rsid w:val="00243FB2"/>
    <w:rsid w:val="00254DE9"/>
    <w:rsid w:val="002657AD"/>
    <w:rsid w:val="00272A94"/>
    <w:rsid w:val="00274D61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C16E2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15F50"/>
    <w:rsid w:val="00320AE5"/>
    <w:rsid w:val="003251BD"/>
    <w:rsid w:val="003254A8"/>
    <w:rsid w:val="00327A66"/>
    <w:rsid w:val="003324E1"/>
    <w:rsid w:val="00334F6C"/>
    <w:rsid w:val="00352139"/>
    <w:rsid w:val="003669A7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95EAE"/>
    <w:rsid w:val="003B0C78"/>
    <w:rsid w:val="003B299D"/>
    <w:rsid w:val="003C670C"/>
    <w:rsid w:val="003E341D"/>
    <w:rsid w:val="003E4EEA"/>
    <w:rsid w:val="003F777A"/>
    <w:rsid w:val="00401C7D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93917"/>
    <w:rsid w:val="004A27B6"/>
    <w:rsid w:val="004A4522"/>
    <w:rsid w:val="004B513F"/>
    <w:rsid w:val="004B5353"/>
    <w:rsid w:val="004C34CD"/>
    <w:rsid w:val="004F263E"/>
    <w:rsid w:val="004F5735"/>
    <w:rsid w:val="004F5826"/>
    <w:rsid w:val="005016D4"/>
    <w:rsid w:val="00512501"/>
    <w:rsid w:val="00522E4C"/>
    <w:rsid w:val="00523C53"/>
    <w:rsid w:val="00524BBA"/>
    <w:rsid w:val="00532DE6"/>
    <w:rsid w:val="00541716"/>
    <w:rsid w:val="00554C46"/>
    <w:rsid w:val="00563C88"/>
    <w:rsid w:val="00571757"/>
    <w:rsid w:val="005776DD"/>
    <w:rsid w:val="00581103"/>
    <w:rsid w:val="005946A3"/>
    <w:rsid w:val="005950C9"/>
    <w:rsid w:val="0059521C"/>
    <w:rsid w:val="005B1820"/>
    <w:rsid w:val="005B2AC3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A6859"/>
    <w:rsid w:val="006B20E5"/>
    <w:rsid w:val="006B60E3"/>
    <w:rsid w:val="006B7084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52C54"/>
    <w:rsid w:val="00766049"/>
    <w:rsid w:val="00785610"/>
    <w:rsid w:val="0078708A"/>
    <w:rsid w:val="0079198A"/>
    <w:rsid w:val="00793BFA"/>
    <w:rsid w:val="007957FB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15326"/>
    <w:rsid w:val="00823A05"/>
    <w:rsid w:val="00824D44"/>
    <w:rsid w:val="008316F9"/>
    <w:rsid w:val="00842FB4"/>
    <w:rsid w:val="00844437"/>
    <w:rsid w:val="0084734A"/>
    <w:rsid w:val="00851B86"/>
    <w:rsid w:val="0085249F"/>
    <w:rsid w:val="00854431"/>
    <w:rsid w:val="00871964"/>
    <w:rsid w:val="00873C8D"/>
    <w:rsid w:val="00886A15"/>
    <w:rsid w:val="00887B58"/>
    <w:rsid w:val="008A0501"/>
    <w:rsid w:val="008A3A3F"/>
    <w:rsid w:val="008A49B0"/>
    <w:rsid w:val="008A7B87"/>
    <w:rsid w:val="008B04CA"/>
    <w:rsid w:val="008B2BF8"/>
    <w:rsid w:val="008E7BD5"/>
    <w:rsid w:val="008F18B1"/>
    <w:rsid w:val="008F737A"/>
    <w:rsid w:val="009045B9"/>
    <w:rsid w:val="00910485"/>
    <w:rsid w:val="00911C4F"/>
    <w:rsid w:val="0091245C"/>
    <w:rsid w:val="00912A30"/>
    <w:rsid w:val="00915F70"/>
    <w:rsid w:val="009269D4"/>
    <w:rsid w:val="00927219"/>
    <w:rsid w:val="0093401D"/>
    <w:rsid w:val="00935171"/>
    <w:rsid w:val="009448D8"/>
    <w:rsid w:val="009455BE"/>
    <w:rsid w:val="00950ACB"/>
    <w:rsid w:val="00962511"/>
    <w:rsid w:val="009663AA"/>
    <w:rsid w:val="00967370"/>
    <w:rsid w:val="0097073D"/>
    <w:rsid w:val="00973A3E"/>
    <w:rsid w:val="00975B4F"/>
    <w:rsid w:val="00977111"/>
    <w:rsid w:val="0099279E"/>
    <w:rsid w:val="009927D9"/>
    <w:rsid w:val="00993787"/>
    <w:rsid w:val="009A0E74"/>
    <w:rsid w:val="009A29F5"/>
    <w:rsid w:val="009A3EE1"/>
    <w:rsid w:val="009A7753"/>
    <w:rsid w:val="009B4423"/>
    <w:rsid w:val="009C4637"/>
    <w:rsid w:val="009C76A1"/>
    <w:rsid w:val="009D437C"/>
    <w:rsid w:val="009E014C"/>
    <w:rsid w:val="009E61E4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4248D"/>
    <w:rsid w:val="00A50D4F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D88"/>
    <w:rsid w:val="00A9336F"/>
    <w:rsid w:val="00AA36D2"/>
    <w:rsid w:val="00AA6D28"/>
    <w:rsid w:val="00AA78A6"/>
    <w:rsid w:val="00AB52C5"/>
    <w:rsid w:val="00AB744C"/>
    <w:rsid w:val="00AB79A1"/>
    <w:rsid w:val="00AC4C3E"/>
    <w:rsid w:val="00AD3DE9"/>
    <w:rsid w:val="00AE0F44"/>
    <w:rsid w:val="00AE4D35"/>
    <w:rsid w:val="00AF57CC"/>
    <w:rsid w:val="00AF7C9A"/>
    <w:rsid w:val="00B17324"/>
    <w:rsid w:val="00B361E6"/>
    <w:rsid w:val="00B40D7B"/>
    <w:rsid w:val="00B437BF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5B0B"/>
    <w:rsid w:val="00B87083"/>
    <w:rsid w:val="00B8786A"/>
    <w:rsid w:val="00B93D9B"/>
    <w:rsid w:val="00B95F5A"/>
    <w:rsid w:val="00BA4C3B"/>
    <w:rsid w:val="00BB5487"/>
    <w:rsid w:val="00BC2696"/>
    <w:rsid w:val="00BD48AD"/>
    <w:rsid w:val="00BD5C8B"/>
    <w:rsid w:val="00BE4919"/>
    <w:rsid w:val="00BE63C1"/>
    <w:rsid w:val="00C16015"/>
    <w:rsid w:val="00C30B44"/>
    <w:rsid w:val="00C312FD"/>
    <w:rsid w:val="00C34D7D"/>
    <w:rsid w:val="00C36FCA"/>
    <w:rsid w:val="00C46152"/>
    <w:rsid w:val="00C5088B"/>
    <w:rsid w:val="00C515ED"/>
    <w:rsid w:val="00C5785D"/>
    <w:rsid w:val="00C579AE"/>
    <w:rsid w:val="00C61558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6C60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53D9"/>
    <w:rsid w:val="00D954D0"/>
    <w:rsid w:val="00D96462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0D96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F049BD"/>
    <w:rsid w:val="00F064E2"/>
    <w:rsid w:val="00F13BD2"/>
    <w:rsid w:val="00F149BA"/>
    <w:rsid w:val="00F25E01"/>
    <w:rsid w:val="00F31DAF"/>
    <w:rsid w:val="00F40602"/>
    <w:rsid w:val="00F436D9"/>
    <w:rsid w:val="00F505AF"/>
    <w:rsid w:val="00F531CD"/>
    <w:rsid w:val="00F54BF8"/>
    <w:rsid w:val="00F54EC5"/>
    <w:rsid w:val="00F55103"/>
    <w:rsid w:val="00F5699C"/>
    <w:rsid w:val="00F655D7"/>
    <w:rsid w:val="00F75E7C"/>
    <w:rsid w:val="00F866C6"/>
    <w:rsid w:val="00F90C0B"/>
    <w:rsid w:val="00F93E3F"/>
    <w:rsid w:val="00FA14DD"/>
    <w:rsid w:val="00FA2A12"/>
    <w:rsid w:val="00FA6165"/>
    <w:rsid w:val="00FB6F30"/>
    <w:rsid w:val="00FC0DEC"/>
    <w:rsid w:val="00FC1B9E"/>
    <w:rsid w:val="00FD0D1C"/>
    <w:rsid w:val="00FD3584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15F50"/>
    <w:rPr>
      <w:color w:val="7100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emces.ch/it/valutazioni-and-inchieste/inchieste-standardizzate/inchiesta-tra-i-diplomati-is-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vie_theus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1d3c5-d3c0-4974-a7a4-876553fbcae6" xsi:nil="true"/>
    <lcf76f155ced4ddcb4097134ff3c332f xmlns="623606a8-808e-4280-888c-f0ec59702ef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6" ma:contentTypeDescription="Ein neues Dokument erstellen." ma:contentTypeScope="" ma:versionID="cdcbe7f2ceaa2dc47bdd23135847216c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abe9f48f0c935b63fbbe24fa2e94e56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4A0C25-9CBF-42DF-AD15-E64014414D8A}">
  <ds:schemaRefs>
    <ds:schemaRef ds:uri="http://schemas.microsoft.com/office/2006/metadata/properties"/>
    <ds:schemaRef ds:uri="http://schemas.microsoft.com/office/infopath/2007/PartnerControls"/>
    <ds:schemaRef ds:uri="9db1d3c5-d3c0-4974-a7a4-876553fbcae6"/>
    <ds:schemaRef ds:uri="623606a8-808e-4280-888c-f0ec59702ef3"/>
  </ds:schemaRefs>
</ds:datastoreItem>
</file>

<file path=customXml/itemProps4.xml><?xml version="1.0" encoding="utf-8"?>
<ds:datastoreItem xmlns:ds="http://schemas.openxmlformats.org/officeDocument/2006/customXml" ds:itemID="{9BB4094F-9B84-4946-9846-6944C446D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4d487b-a193-4075-aca6-09a5da9ef66e}" enabled="0" method="" siteId="{924d487b-a193-4075-aca6-09a5da9ef6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Silvie Theus</cp:lastModifiedBy>
  <cp:revision>4</cp:revision>
  <cp:lastPrinted>2022-06-16T14:04:00Z</cp:lastPrinted>
  <dcterms:created xsi:type="dcterms:W3CDTF">2025-10-20T10:43:00Z</dcterms:created>
  <dcterms:modified xsi:type="dcterms:W3CDTF">2025-10-20T11:03:00Z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0x010100502C9BC7C0E646479B45826329C6AC9C</vt:lpwstr>
  </property>
  <property fmtid="{D5CDD505-2E9C-101B-9397-08002B2CF9AE}" pid="3" name="MediaServiceImageTags">
    <vt:lpwstr/>
  </property>
</Properties>
</file>